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text" w:horzAnchor="page" w:tblpX="2273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B07086" w14:paraId="07D9077D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05862F80" w14:textId="3932F058" w:rsidR="00B07086" w:rsidRPr="00533DF3" w:rsidRDefault="001C19CB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 xml:space="preserve">Vicar for </w:t>
            </w:r>
            <w:r w:rsidR="008C139E">
              <w:rPr>
                <w:b/>
                <w:spacing w:val="20"/>
              </w:rPr>
              <w:t>Clergy</w:t>
            </w:r>
          </w:p>
        </w:tc>
      </w:tr>
      <w:tr w:rsidR="00B07086" w14:paraId="3A7FA228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C00EC8D" w14:textId="54D1631C" w:rsidR="00B07086" w:rsidRPr="00533DF3" w:rsidRDefault="000027A4" w:rsidP="00FD1CF6">
            <w:r>
              <w:t>Very. Rev.</w:t>
            </w:r>
            <w:r w:rsidR="001C19CB">
              <w:t xml:space="preserve"> </w:t>
            </w:r>
            <w:r w:rsidR="00E016F2">
              <w:t xml:space="preserve">John </w:t>
            </w:r>
            <w:proofErr w:type="spellStart"/>
            <w:r w:rsidR="00E016F2">
              <w:t>Brockland</w:t>
            </w:r>
            <w:proofErr w:type="spellEnd"/>
          </w:p>
        </w:tc>
      </w:tr>
      <w:tr w:rsidR="00B07086" w14:paraId="4474B0F1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D7CB691" w14:textId="19347FF5" w:rsidR="00B07086" w:rsidRDefault="00E56615" w:rsidP="00FD1CF6">
            <w:pPr>
              <w:spacing w:before="40" w:after="40"/>
            </w:pPr>
            <w:r>
              <w:t>314-792-</w:t>
            </w:r>
            <w:r w:rsidR="00326FBC">
              <w:t>7166</w:t>
            </w:r>
          </w:p>
        </w:tc>
      </w:tr>
      <w:tr w:rsidR="00B07086" w14:paraId="75F57ACF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BB4E657" w14:textId="20B3D350" w:rsidR="00B07086" w:rsidRDefault="00B07086" w:rsidP="00FD1CF6"/>
        </w:tc>
      </w:tr>
    </w:tbl>
    <w:tbl>
      <w:tblPr>
        <w:tblStyle w:val="TableGridLight"/>
        <w:tblpPr w:leftFromText="180" w:rightFromText="180" w:vertAnchor="text" w:horzAnchor="page" w:tblpX="6999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5EBB7DCA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657543EB" w14:textId="73A63B72" w:rsidR="003A3A13" w:rsidRPr="001C19CB" w:rsidRDefault="001C19CB" w:rsidP="001C19CB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1C19CB">
              <w:rPr>
                <w:b/>
                <w:bCs/>
              </w:rPr>
              <w:t>Priest Wellness Program Coordinator</w:t>
            </w:r>
          </w:p>
        </w:tc>
      </w:tr>
      <w:tr w:rsidR="003A3A13" w14:paraId="706A5DC8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9D58C0B" w14:textId="2BC04FD3" w:rsidR="003A3A13" w:rsidRPr="00533DF3" w:rsidRDefault="001C19CB" w:rsidP="003A3A13">
            <w:r>
              <w:t xml:space="preserve">Stephanie </w:t>
            </w:r>
            <w:r w:rsidR="00E56615">
              <w:t>Blackwelder</w:t>
            </w:r>
            <w:r>
              <w:t>, RN</w:t>
            </w:r>
          </w:p>
        </w:tc>
      </w:tr>
      <w:tr w:rsidR="003A3A13" w14:paraId="04F4670F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B9CAF0D" w14:textId="041BCE34" w:rsidR="003A3A13" w:rsidRDefault="001C19CB" w:rsidP="003A3A13">
            <w:pPr>
              <w:spacing w:before="40" w:after="40"/>
            </w:pPr>
            <w:r>
              <w:t>314-792-7648</w:t>
            </w:r>
          </w:p>
        </w:tc>
      </w:tr>
      <w:tr w:rsidR="003A3A13" w14:paraId="54324200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F225C0E" w14:textId="0C0BDBBD" w:rsidR="003A3A13" w:rsidRDefault="003A3A13" w:rsidP="003A3A13"/>
        </w:tc>
      </w:tr>
    </w:tbl>
    <w:tbl>
      <w:tblPr>
        <w:tblStyle w:val="TableGridLight"/>
        <w:tblpPr w:leftFromText="180" w:rightFromText="180" w:vertAnchor="text" w:horzAnchor="page" w:tblpX="2273" w:tblpY="3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4F1D6429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271AEDB1" w14:textId="5D305705" w:rsidR="003A3A13" w:rsidRPr="00533DF3" w:rsidRDefault="000027A4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archbishop lia</w:t>
            </w:r>
            <w:r w:rsidR="004B53F0">
              <w:rPr>
                <w:b/>
                <w:spacing w:val="20"/>
              </w:rPr>
              <w:t>is</w:t>
            </w:r>
            <w:r>
              <w:rPr>
                <w:b/>
                <w:spacing w:val="20"/>
              </w:rPr>
              <w:t>on to senior priests</w:t>
            </w:r>
          </w:p>
        </w:tc>
      </w:tr>
      <w:tr w:rsidR="000027A4" w14:paraId="2F406CC1" w14:textId="77777777" w:rsidTr="00E072E7">
        <w:trPr>
          <w:trHeight w:val="639"/>
        </w:trPr>
        <w:tc>
          <w:tcPr>
            <w:tcW w:w="4355" w:type="dxa"/>
            <w:shd w:val="clear" w:color="auto" w:fill="F2F2F2" w:themeFill="background2" w:themeFillShade="F2"/>
          </w:tcPr>
          <w:p w14:paraId="35984FF6" w14:textId="29B7B4EA" w:rsidR="000027A4" w:rsidRPr="00533DF3" w:rsidRDefault="000027A4" w:rsidP="000027A4">
            <w:r w:rsidRPr="00047BFC">
              <w:t xml:space="preserve"> Msgr. Kevin Callahan</w:t>
            </w:r>
          </w:p>
        </w:tc>
      </w:tr>
      <w:tr w:rsidR="000027A4" w14:paraId="69B621C4" w14:textId="77777777" w:rsidTr="00E072E7">
        <w:trPr>
          <w:trHeight w:val="653"/>
        </w:trPr>
        <w:tc>
          <w:tcPr>
            <w:tcW w:w="4355" w:type="dxa"/>
            <w:shd w:val="clear" w:color="auto" w:fill="F2F2F2" w:themeFill="background2" w:themeFillShade="F2"/>
          </w:tcPr>
          <w:p w14:paraId="55990087" w14:textId="424FB096" w:rsidR="000027A4" w:rsidRDefault="000027A4" w:rsidP="000027A4">
            <w:pPr>
              <w:spacing w:before="40" w:after="40"/>
            </w:pPr>
            <w:r w:rsidRPr="00047BFC">
              <w:t>314-963-0706</w:t>
            </w:r>
          </w:p>
        </w:tc>
      </w:tr>
      <w:tr w:rsidR="000027A4" w14:paraId="5922F183" w14:textId="77777777" w:rsidTr="00E072E7">
        <w:trPr>
          <w:trHeight w:val="639"/>
        </w:trPr>
        <w:tc>
          <w:tcPr>
            <w:tcW w:w="4355" w:type="dxa"/>
            <w:shd w:val="clear" w:color="auto" w:fill="F2F2F2" w:themeFill="background2" w:themeFillShade="F2"/>
          </w:tcPr>
          <w:p w14:paraId="0B3A5D88" w14:textId="6AABE544" w:rsidR="000027A4" w:rsidRDefault="000027A4" w:rsidP="000027A4">
            <w:r w:rsidRPr="00047BFC">
              <w:t>Alternate Phone 314-638-3938 ext. 102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6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61B2FCAC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3BD63653" w14:textId="77777777" w:rsidR="001C19CB" w:rsidRPr="000D3DF8" w:rsidRDefault="001C19CB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0D3DF8">
              <w:rPr>
                <w:b/>
                <w:bCs/>
              </w:rPr>
              <w:t xml:space="preserve">UHC Health Care </w:t>
            </w:r>
          </w:p>
          <w:p w14:paraId="2C9816E4" w14:textId="1D90172F" w:rsidR="003A3A13" w:rsidRPr="00533DF3" w:rsidRDefault="001C19CB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 w:rsidRPr="000D3DF8">
              <w:rPr>
                <w:b/>
                <w:bCs/>
              </w:rPr>
              <w:t>Under 65 years of age</w:t>
            </w:r>
          </w:p>
        </w:tc>
      </w:tr>
      <w:tr w:rsidR="003A3A13" w14:paraId="12EDCCE3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A943624" w14:textId="13BB7B9B" w:rsidR="003A3A13" w:rsidRPr="00533DF3" w:rsidRDefault="001C19CB" w:rsidP="003A3A13">
            <w:r>
              <w:t>United HealthCare Premier Plan</w:t>
            </w:r>
          </w:p>
        </w:tc>
      </w:tr>
      <w:tr w:rsidR="003A3A13" w14:paraId="0A28FBCA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7D9D0B8" w14:textId="43BDE321" w:rsidR="003A3A13" w:rsidRDefault="001C19CB" w:rsidP="003A3A13">
            <w:pPr>
              <w:spacing w:before="40" w:after="40"/>
            </w:pPr>
            <w:r>
              <w:t>833-748-240</w:t>
            </w:r>
            <w:r w:rsidR="000D3DF8">
              <w:t>4</w:t>
            </w:r>
          </w:p>
        </w:tc>
      </w:tr>
      <w:tr w:rsidR="003A3A13" w14:paraId="58D42E96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15018CC" w14:textId="0DF0ACE9" w:rsidR="003A3A13" w:rsidRDefault="001C19CB" w:rsidP="003A3A13">
            <w:r>
              <w:t>www.myuhc.com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9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6F4AEA23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5F0C2095" w14:textId="13ED2C0B" w:rsidR="0043587A" w:rsidRPr="000D3DF8" w:rsidRDefault="00E56615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0D3DF8">
              <w:rPr>
                <w:b/>
                <w:bCs/>
              </w:rPr>
              <w:t>Delta Dental</w:t>
            </w:r>
          </w:p>
        </w:tc>
      </w:tr>
      <w:tr w:rsidR="0043587A" w14:paraId="6D13E3A1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8054424" w14:textId="15DC4AAC" w:rsidR="0043587A" w:rsidRPr="00533DF3" w:rsidRDefault="00E56615" w:rsidP="0043587A">
            <w:r>
              <w:t>Delta Dental of Missouri</w:t>
            </w:r>
          </w:p>
        </w:tc>
      </w:tr>
      <w:tr w:rsidR="0043587A" w14:paraId="290E64D8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F108D6D" w14:textId="252B19AD" w:rsidR="0043587A" w:rsidRDefault="00E56615" w:rsidP="0043587A">
            <w:pPr>
              <w:spacing w:before="40" w:after="40"/>
            </w:pPr>
            <w:r>
              <w:t>314-656-3001 or 800-335-8266</w:t>
            </w:r>
          </w:p>
        </w:tc>
      </w:tr>
      <w:tr w:rsidR="0043587A" w14:paraId="239B6210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83F6892" w14:textId="4AF0FF98" w:rsidR="0043587A" w:rsidRDefault="00E56615" w:rsidP="0043587A">
            <w:r>
              <w:t>www.deltaldentalmo.com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12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78F4406C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1B0DBC0F" w14:textId="2D75B185" w:rsidR="0043587A" w:rsidRPr="00E96513" w:rsidRDefault="00E96513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Regina Cleri</w:t>
            </w:r>
          </w:p>
        </w:tc>
      </w:tr>
      <w:tr w:rsidR="003A3A13" w14:paraId="516233EB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D58592F" w14:textId="041FA52C" w:rsidR="003A3A13" w:rsidRPr="00533DF3" w:rsidRDefault="00E96513" w:rsidP="003A3A13">
            <w:r>
              <w:t>Mike Miller</w:t>
            </w:r>
          </w:p>
        </w:tc>
      </w:tr>
      <w:tr w:rsidR="003A3A13" w14:paraId="124AB05A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F6EA207" w14:textId="2F81A93D" w:rsidR="003A3A13" w:rsidRDefault="00E96513" w:rsidP="003A3A13">
            <w:pPr>
              <w:spacing w:before="40" w:after="40"/>
            </w:pPr>
            <w:r>
              <w:t>314-792-7742</w:t>
            </w:r>
          </w:p>
        </w:tc>
      </w:tr>
      <w:tr w:rsidR="003A3A13" w14:paraId="26CF6F38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65C1CF3" w14:textId="2D259701" w:rsidR="003A3A13" w:rsidRDefault="003A3A13" w:rsidP="003A3A13"/>
        </w:tc>
      </w:tr>
    </w:tbl>
    <w:tbl>
      <w:tblPr>
        <w:tblStyle w:val="TableGridLight"/>
        <w:tblpPr w:leftFromText="180" w:rightFromText="180" w:vertAnchor="text" w:horzAnchor="page" w:tblpX="6999" w:tblpY="3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:rsidRPr="001C19CB" w14:paraId="058EC3BF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7EEA821E" w14:textId="591D6E82" w:rsidR="003A3A13" w:rsidRPr="001C19CB" w:rsidRDefault="001C19CB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1C19CB">
              <w:rPr>
                <w:b/>
                <w:bCs/>
              </w:rPr>
              <w:t>PMBS Benefits Manager</w:t>
            </w:r>
          </w:p>
        </w:tc>
      </w:tr>
      <w:tr w:rsidR="003A3A13" w14:paraId="5903B0A2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0F819D4" w14:textId="7DD2630D" w:rsidR="003A3A13" w:rsidRPr="00533DF3" w:rsidRDefault="001C19CB" w:rsidP="003A3A13">
            <w:r>
              <w:t>Pat Campbell</w:t>
            </w:r>
          </w:p>
        </w:tc>
      </w:tr>
      <w:tr w:rsidR="003A3A13" w14:paraId="6716A986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D9C0FCA" w14:textId="3A168B2E" w:rsidR="003A3A13" w:rsidRDefault="001C19CB" w:rsidP="003A3A13">
            <w:pPr>
              <w:spacing w:before="40" w:after="40"/>
            </w:pPr>
            <w:r>
              <w:t>314-792-7551</w:t>
            </w:r>
          </w:p>
        </w:tc>
      </w:tr>
      <w:tr w:rsidR="003A3A13" w14:paraId="1D98D45E" w14:textId="77777777" w:rsidTr="001C19CB">
        <w:trPr>
          <w:trHeight w:val="690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B725E4E" w14:textId="3DF9A46C" w:rsidR="003A3A13" w:rsidRDefault="003A3A13" w:rsidP="003A3A13"/>
        </w:tc>
      </w:tr>
    </w:tbl>
    <w:tbl>
      <w:tblPr>
        <w:tblStyle w:val="TableGridLight"/>
        <w:tblpPr w:leftFromText="180" w:rightFromText="180" w:vertAnchor="text" w:horzAnchor="page" w:tblpX="6999" w:tblpY="64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1A6AFA33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2E3AA224" w14:textId="7D25242F" w:rsidR="003A3A13" w:rsidRPr="000D3DF8" w:rsidRDefault="001C19CB" w:rsidP="001C19CB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0D3DF8">
              <w:rPr>
                <w:b/>
                <w:bCs/>
              </w:rPr>
              <w:t>UHC Medicare-Eligilble Plan</w:t>
            </w:r>
          </w:p>
        </w:tc>
      </w:tr>
      <w:tr w:rsidR="003A3A13" w14:paraId="36E00537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50D3612" w14:textId="4FC20627" w:rsidR="003A3A13" w:rsidRPr="00533DF3" w:rsidRDefault="001C19CB" w:rsidP="003A3A13">
            <w:r>
              <w:t>United Health Medicare Advantage Plan</w:t>
            </w:r>
          </w:p>
        </w:tc>
      </w:tr>
      <w:tr w:rsidR="003A3A13" w14:paraId="46114644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B34DD0E" w14:textId="542E3CC5" w:rsidR="003A3A13" w:rsidRDefault="00E56615" w:rsidP="003A3A13">
            <w:pPr>
              <w:spacing w:before="40" w:after="40"/>
            </w:pPr>
            <w:r>
              <w:t>800-45</w:t>
            </w:r>
            <w:r w:rsidR="000D3DF8">
              <w:t>7</w:t>
            </w:r>
            <w:r>
              <w:t>-8506</w:t>
            </w:r>
          </w:p>
        </w:tc>
      </w:tr>
      <w:tr w:rsidR="003A3A13" w14:paraId="5B62A7DE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FC172ED" w14:textId="7182DA98" w:rsidR="003A3A13" w:rsidRDefault="00E56615" w:rsidP="003A3A13">
            <w:r>
              <w:t>www.retiree.uhc.com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94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0256AF1D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72CECB35" w14:textId="6732826F" w:rsidR="0043587A" w:rsidRPr="000D3DF8" w:rsidRDefault="00E56615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 w:rsidRPr="000D3DF8">
              <w:rPr>
                <w:b/>
                <w:bCs/>
              </w:rPr>
              <w:t>Mental health/EAP</w:t>
            </w:r>
          </w:p>
        </w:tc>
      </w:tr>
      <w:tr w:rsidR="0043587A" w14:paraId="5B85E794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2888C94" w14:textId="4E11CE3A" w:rsidR="0043587A" w:rsidRPr="00533DF3" w:rsidRDefault="000D3DF8" w:rsidP="0043587A">
            <w:r>
              <w:t>Father Connor Sullivan: 314-792-6462</w:t>
            </w:r>
          </w:p>
        </w:tc>
      </w:tr>
      <w:tr w:rsidR="0043587A" w14:paraId="3AA91513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B11F321" w14:textId="489250AD" w:rsidR="0043587A" w:rsidRDefault="00E56615" w:rsidP="0043587A">
            <w:pPr>
              <w:spacing w:before="40" w:after="40"/>
            </w:pPr>
            <w:r>
              <w:t>Mercy</w:t>
            </w:r>
            <w:r w:rsidR="000D3DF8">
              <w:t>:</w:t>
            </w:r>
            <w:r>
              <w:t xml:space="preserve"> EAP 314-729</w:t>
            </w:r>
            <w:r w:rsidR="000D3DF8">
              <w:t>-</w:t>
            </w:r>
            <w:r>
              <w:t>4483</w:t>
            </w:r>
          </w:p>
        </w:tc>
      </w:tr>
      <w:tr w:rsidR="0043587A" w14:paraId="53E7420C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39A5CD0" w14:textId="107D5981" w:rsidR="0043587A" w:rsidRDefault="000D3DF8" w:rsidP="0043587A">
            <w:r>
              <w:t>Mercy Managed Behavioral Health: 800-413-8008 Option 2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124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764936D8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69DD9FD2" w14:textId="49A55332" w:rsidR="0043587A" w:rsidRPr="004B46FD" w:rsidRDefault="000027A4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car insurance</w:t>
            </w:r>
            <w:r w:rsidR="00AB7978">
              <w:rPr>
                <w:b/>
                <w:bCs/>
              </w:rPr>
              <w:t>/accidents</w:t>
            </w:r>
          </w:p>
        </w:tc>
      </w:tr>
      <w:tr w:rsidR="0043587A" w14:paraId="6A34A395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1C9EA76" w14:textId="36CAAD65" w:rsidR="0043587A" w:rsidRPr="00533DF3" w:rsidRDefault="00AB7978" w:rsidP="0043587A">
            <w:r>
              <w:t>Sandy Gross</w:t>
            </w:r>
          </w:p>
        </w:tc>
      </w:tr>
      <w:tr w:rsidR="0043587A" w14:paraId="0CDC4990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0746892" w14:textId="53FB7736" w:rsidR="0043587A" w:rsidRDefault="00AB7978" w:rsidP="0043587A">
            <w:pPr>
              <w:spacing w:before="40" w:after="40"/>
            </w:pPr>
            <w:r>
              <w:t>314-800-2269</w:t>
            </w:r>
          </w:p>
        </w:tc>
      </w:tr>
      <w:tr w:rsidR="0043587A" w14:paraId="3E0C09AE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9FEC658" w14:textId="52D0D73B" w:rsidR="0043587A" w:rsidRDefault="00AB7978" w:rsidP="0043587A">
            <w:r>
              <w:t>Sandy_gross@ajg.com</w:t>
            </w:r>
          </w:p>
        </w:tc>
      </w:tr>
    </w:tbl>
    <w:p w14:paraId="1FFC2DEA" w14:textId="583BEDB3" w:rsidR="009B54DC" w:rsidRDefault="0085455A" w:rsidP="0085455A">
      <w:pPr>
        <w:pStyle w:val="Title"/>
        <w:tabs>
          <w:tab w:val="left" w:pos="7768"/>
        </w:tabs>
        <w:spacing w:before="0" w:after="0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0E3A0843" wp14:editId="58EDD9B5">
                <wp:extent cx="927279" cy="10032642"/>
                <wp:effectExtent l="0" t="0" r="6350" b="6985"/>
                <wp:docPr id="3" name="Rectangle 3" descr="Blue rectangle with text that reads Emergency Contact Li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79" cy="1003264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76972" w14:textId="73AB7403" w:rsidR="0085455A" w:rsidRDefault="001C19CB" w:rsidP="00F450AA">
                            <w:pPr>
                              <w:pStyle w:val="side-title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PMBS</w:t>
                            </w:r>
                            <w:r w:rsidR="0085455A" w:rsidRPr="00533DF3">
                              <w:t xml:space="preserve"> CONTACT LIST</w:t>
                            </w:r>
                          </w:p>
                          <w:p w14:paraId="6096D8C0" w14:textId="77777777" w:rsidR="00F450AA" w:rsidRDefault="00F450AA" w:rsidP="00F450AA">
                            <w:pPr>
                              <w:pStyle w:val="side-title"/>
                            </w:pPr>
                          </w:p>
                          <w:p w14:paraId="06DA1E75" w14:textId="77777777" w:rsidR="00F450AA" w:rsidRPr="00533DF3" w:rsidRDefault="00F450AA" w:rsidP="00F450AA">
                            <w:pPr>
                              <w:pStyle w:val="side-title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A0843" id="Rectangle 3" o:spid="_x0000_s1026" alt="Blue rectangle with text that reads Emergency Contact List" style="width:73pt;height:78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" fillcolor="#15727f [2405]" stroked="f" strokeweight="2pt">
                <v:textbox style="layout-flow:vertical;mso-layout-flow-alt:bottom-to-top" inset="0,0,0,0">
                  <w:txbxContent>
                    <w:p w14:paraId="22A76972" w14:textId="73AB7403" w:rsidR="0085455A" w:rsidRDefault="001C19CB" w:rsidP="00F450AA">
                      <w:pPr>
                        <w:pStyle w:val="side-title"/>
                        <w:numPr>
                          <w:ilvl w:val="0"/>
                          <w:numId w:val="11"/>
                        </w:numPr>
                      </w:pPr>
                      <w:r>
                        <w:t>PMBS</w:t>
                      </w:r>
                      <w:r w:rsidR="0085455A" w:rsidRPr="00533DF3">
                        <w:t xml:space="preserve"> CONTACT LIST</w:t>
                      </w:r>
                    </w:p>
                    <w:p w14:paraId="6096D8C0" w14:textId="77777777" w:rsidR="00F450AA" w:rsidRDefault="00F450AA" w:rsidP="00F450AA">
                      <w:pPr>
                        <w:pStyle w:val="side-title"/>
                      </w:pPr>
                    </w:p>
                    <w:p w14:paraId="06DA1E75" w14:textId="77777777" w:rsidR="00F450AA" w:rsidRPr="00533DF3" w:rsidRDefault="00F450AA" w:rsidP="00F450AA">
                      <w:pPr>
                        <w:pStyle w:val="side-title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Light"/>
        <w:tblpPr w:leftFromText="180" w:rightFromText="180" w:vertAnchor="text" w:horzAnchor="page" w:tblpX="2273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102792A2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561F7710" w14:textId="56E62A10" w:rsidR="009B54DC" w:rsidRPr="009B54DC" w:rsidRDefault="00A25754" w:rsidP="00A25754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 w:val="0"/>
                <w:caps/>
                <w:color w:val="FFFFFF" w:themeColor="background1"/>
                <w:sz w:val="22"/>
              </w:rPr>
            </w:pPr>
            <w:r>
              <w:rPr>
                <w:rFonts w:asciiTheme="majorHAnsi" w:hAnsiTheme="majorHAnsi"/>
                <w:caps/>
                <w:color w:val="FFFFFF" w:themeColor="background1"/>
                <w:spacing w:val="20"/>
                <w:sz w:val="22"/>
              </w:rPr>
              <w:lastRenderedPageBreak/>
              <w:t xml:space="preserve">will &amp; </w:t>
            </w:r>
            <w:r w:rsidR="00AE7764">
              <w:rPr>
                <w:rFonts w:asciiTheme="majorHAnsi" w:hAnsiTheme="majorHAnsi"/>
                <w:caps/>
                <w:color w:val="FFFFFF" w:themeColor="background1"/>
                <w:spacing w:val="20"/>
                <w:sz w:val="22"/>
              </w:rPr>
              <w:t>poa</w:t>
            </w:r>
          </w:p>
        </w:tc>
      </w:tr>
      <w:tr w:rsidR="009B54DC" w:rsidRPr="009B54DC" w14:paraId="47FE8202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93100F4" w14:textId="74F4CAAF" w:rsidR="009B54DC" w:rsidRPr="009B54DC" w:rsidRDefault="00AE7764" w:rsidP="009B54DC">
            <w:pPr>
              <w:spacing w:after="60"/>
            </w:pPr>
            <w:r>
              <w:t>Marc Kramer</w:t>
            </w:r>
          </w:p>
        </w:tc>
      </w:tr>
      <w:tr w:rsidR="009B54DC" w:rsidRPr="009B54DC" w14:paraId="4C55D81E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9CE59C0" w14:textId="71BD53EA" w:rsidR="009B54DC" w:rsidRPr="009B54DC" w:rsidRDefault="009B54DC" w:rsidP="009B54DC">
            <w:pPr>
              <w:spacing w:before="40" w:after="40"/>
            </w:pPr>
            <w:r w:rsidRPr="009B54DC">
              <w:t>314</w:t>
            </w:r>
            <w:r w:rsidR="00AE7764">
              <w:t>-241-12</w:t>
            </w:r>
            <w:r w:rsidR="00371679">
              <w:t>42</w:t>
            </w:r>
          </w:p>
        </w:tc>
      </w:tr>
      <w:tr w:rsidR="009B54DC" w:rsidRPr="009B54DC" w14:paraId="7A08E3FA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450C7AD" w14:textId="2B230C5C" w:rsidR="009B54DC" w:rsidRPr="009B54DC" w:rsidRDefault="00A325C1" w:rsidP="009B54DC">
            <w:pPr>
              <w:spacing w:after="60"/>
            </w:pPr>
            <w:sdt>
              <w:sdtPr>
                <w:alias w:val="Enter alternate phone:"/>
                <w:tag w:val="Enter alternate phone:"/>
                <w:id w:val="1406260665"/>
                <w:placeholder>
                  <w:docPart w:val="FC3BC2195FC944009780C5CF2F5F1EFD"/>
                </w:placeholder>
                <w:temporary/>
                <w:showingPlcHdr/>
                <w15:appearance w15:val="hidden"/>
              </w:sdtPr>
              <w:sdtEndPr/>
              <w:sdtContent>
                <w:r w:rsidR="009B54DC" w:rsidRPr="009B54DC">
                  <w:t>Alternate Phone</w:t>
                </w:r>
              </w:sdtContent>
            </w:sdt>
            <w:r w:rsidR="009B54DC" w:rsidRPr="009B54DC">
              <w:t xml:space="preserve"> </w:t>
            </w:r>
            <w:r w:rsidR="00241ADC">
              <w:t>n/a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378A0EC2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421EED80" w14:textId="639BFE8A" w:rsidR="009B54DC" w:rsidRPr="009B54DC" w:rsidRDefault="00241A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  <w:r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  <w:t>archbishop sec</w:t>
            </w:r>
            <w:r w:rsidR="00027C1C"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  <w:t>retary</w:t>
            </w:r>
          </w:p>
        </w:tc>
      </w:tr>
      <w:tr w:rsidR="009B54DC" w:rsidRPr="009B54DC" w14:paraId="2A98604D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664F85A" w14:textId="1FCB24B2" w:rsidR="009B54DC" w:rsidRPr="009B54DC" w:rsidRDefault="00027C1C" w:rsidP="009B54DC">
            <w:pPr>
              <w:spacing w:after="60"/>
            </w:pPr>
            <w:r>
              <w:t>Denise Schnable</w:t>
            </w:r>
          </w:p>
        </w:tc>
      </w:tr>
      <w:tr w:rsidR="009B54DC" w:rsidRPr="009B54DC" w14:paraId="1E12E437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2B32804" w14:textId="31D7FD52" w:rsidR="009B54DC" w:rsidRPr="009B54DC" w:rsidRDefault="009B54DC" w:rsidP="009B54DC">
            <w:pPr>
              <w:spacing w:before="40" w:after="40"/>
            </w:pPr>
            <w:r w:rsidRPr="009B54DC">
              <w:t>314-7</w:t>
            </w:r>
            <w:r w:rsidR="00B71BFC">
              <w:t>92-7047</w:t>
            </w:r>
          </w:p>
        </w:tc>
      </w:tr>
      <w:tr w:rsidR="009B54DC" w:rsidRPr="009B54DC" w14:paraId="3D7FD370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5C9E5C0" w14:textId="2AF571BF" w:rsidR="009B54DC" w:rsidRPr="009B54DC" w:rsidRDefault="00B71BFC" w:rsidP="009B54DC">
            <w:pPr>
              <w:spacing w:after="60"/>
            </w:pPr>
            <w:r>
              <w:t>Deniseschnable@archstl.org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3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6E4B8646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6BDF3D9C" w14:textId="03E1546D" w:rsidR="009B54DC" w:rsidRPr="009B54DC" w:rsidRDefault="006938DD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  <w:r w:rsidRPr="005F5350"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  <w:t>Tribunal/letter of good standing</w:t>
            </w:r>
          </w:p>
        </w:tc>
      </w:tr>
      <w:tr w:rsidR="009B54DC" w:rsidRPr="009B54DC" w14:paraId="44DD32F1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26B2E54" w14:textId="4F7EF23F" w:rsidR="009B54DC" w:rsidRPr="009B54DC" w:rsidRDefault="006938DD" w:rsidP="009B54DC">
            <w:pPr>
              <w:spacing w:after="60"/>
            </w:pPr>
            <w:r>
              <w:t>Eric</w:t>
            </w:r>
            <w:r w:rsidR="002D2A12">
              <w:t xml:space="preserve"> Gabrielson</w:t>
            </w:r>
          </w:p>
        </w:tc>
      </w:tr>
      <w:tr w:rsidR="009B54DC" w:rsidRPr="009B54DC" w14:paraId="6FE356F4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4F82D00" w14:textId="67A877B8" w:rsidR="009B54DC" w:rsidRPr="009B54DC" w:rsidRDefault="009B54DC" w:rsidP="009B54DC">
            <w:pPr>
              <w:spacing w:before="40" w:after="40"/>
            </w:pPr>
            <w:r w:rsidRPr="009B54DC">
              <w:t>314</w:t>
            </w:r>
            <w:r w:rsidR="002D2A12">
              <w:t>-792-</w:t>
            </w:r>
            <w:r w:rsidR="003116CD">
              <w:t>7420</w:t>
            </w:r>
          </w:p>
        </w:tc>
      </w:tr>
      <w:tr w:rsidR="009B54DC" w:rsidRPr="009B54DC" w14:paraId="2DBF71EE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F8BB583" w14:textId="513A57C2" w:rsidR="009B54DC" w:rsidRPr="009B54DC" w:rsidRDefault="002D2A12" w:rsidP="009B54DC">
            <w:pPr>
              <w:spacing w:after="60"/>
            </w:pPr>
            <w:r w:rsidRPr="002D2A12">
              <w:t>ericgabrielson@archstl.org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6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39E7746A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3D106B0C" w14:textId="79842B34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 w:val="0"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1C632169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F69E42A" w14:textId="614BB162" w:rsidR="009B54DC" w:rsidRPr="009B54DC" w:rsidRDefault="009B54DC" w:rsidP="009B54DC">
            <w:pPr>
              <w:spacing w:after="60"/>
            </w:pPr>
          </w:p>
        </w:tc>
      </w:tr>
      <w:tr w:rsidR="009B54DC" w:rsidRPr="009B54DC" w14:paraId="4815FF8D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2058041" w14:textId="375209B8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184BA7D5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EF99812" w14:textId="762CFF7B" w:rsidR="009B54DC" w:rsidRPr="009B54DC" w:rsidRDefault="009B54DC" w:rsidP="009B54DC">
            <w:pPr>
              <w:spacing w:after="60"/>
            </w:pPr>
          </w:p>
        </w:tc>
      </w:tr>
    </w:tbl>
    <w:tbl>
      <w:tblPr>
        <w:tblStyle w:val="TableGridLight"/>
        <w:tblpPr w:leftFromText="180" w:rightFromText="180" w:vertAnchor="text" w:horzAnchor="page" w:tblpX="2273" w:tblpY="9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23E0C1B2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2972602F" w14:textId="15BFC1F2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6972214D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0737C3F" w14:textId="68EEACCD" w:rsidR="009B54DC" w:rsidRPr="009B54DC" w:rsidRDefault="009B54DC" w:rsidP="009B54DC">
            <w:pPr>
              <w:spacing w:after="60"/>
            </w:pPr>
          </w:p>
        </w:tc>
      </w:tr>
      <w:tr w:rsidR="009B54DC" w:rsidRPr="009B54DC" w14:paraId="3F4B1656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A746B74" w14:textId="4279A027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4DEF65BA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EA4A8E0" w14:textId="5C2A8F5F" w:rsidR="009B54DC" w:rsidRPr="009B54DC" w:rsidRDefault="009B54DC" w:rsidP="009B54DC">
            <w:pPr>
              <w:spacing w:after="60"/>
            </w:pPr>
          </w:p>
        </w:tc>
      </w:tr>
    </w:tbl>
    <w:tbl>
      <w:tblPr>
        <w:tblStyle w:val="TableGridLight"/>
        <w:tblpPr w:leftFromText="180" w:rightFromText="180" w:vertAnchor="text" w:horzAnchor="page" w:tblpX="2273" w:tblpY="12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4E6C29BD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741E6DEE" w14:textId="3B7A8A70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1977F10E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68A0F41" w14:textId="077AE6BF" w:rsidR="009B54DC" w:rsidRPr="009B54DC" w:rsidRDefault="009B54DC" w:rsidP="009B54DC">
            <w:pPr>
              <w:spacing w:after="60"/>
            </w:pPr>
          </w:p>
        </w:tc>
      </w:tr>
      <w:tr w:rsidR="009B54DC" w:rsidRPr="009B54DC" w14:paraId="7E1A2D04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96761A8" w14:textId="54C3A717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590C5163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D3DDB21" w14:textId="102C23A7" w:rsidR="009B54DC" w:rsidRPr="009B54DC" w:rsidRDefault="009B54DC" w:rsidP="009B54DC">
            <w:pPr>
              <w:spacing w:after="60"/>
            </w:pPr>
          </w:p>
        </w:tc>
      </w:tr>
    </w:tbl>
    <w:tbl>
      <w:tblPr>
        <w:tblStyle w:val="TableGridLight"/>
        <w:tblpPr w:leftFromText="180" w:rightFromText="180" w:vertAnchor="text" w:horzAnchor="page" w:tblpX="6999" w:tblpY="3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011A431C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489B18FB" w14:textId="6FD64D1E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2D4BC149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78D2831" w14:textId="4226EFDF" w:rsidR="009B54DC" w:rsidRPr="009B54DC" w:rsidRDefault="009B54DC" w:rsidP="009B54DC">
            <w:pPr>
              <w:spacing w:after="60"/>
            </w:pPr>
          </w:p>
        </w:tc>
      </w:tr>
      <w:tr w:rsidR="009B54DC" w:rsidRPr="009B54DC" w14:paraId="75795FB3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E42D886" w14:textId="73C23622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16099854" w14:textId="77777777" w:rsidTr="008B3AE4">
        <w:trPr>
          <w:trHeight w:val="690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C5939C2" w14:textId="3B9155D5" w:rsidR="009B54DC" w:rsidRPr="009B54DC" w:rsidRDefault="009B54DC" w:rsidP="009B54DC">
            <w:pPr>
              <w:spacing w:after="60"/>
            </w:pPr>
          </w:p>
        </w:tc>
      </w:tr>
    </w:tbl>
    <w:tbl>
      <w:tblPr>
        <w:tblStyle w:val="TableGridLight"/>
        <w:tblpPr w:leftFromText="180" w:rightFromText="180" w:vertAnchor="text" w:horzAnchor="page" w:tblpX="6999" w:tblpY="64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7EEA5F97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0925819F" w14:textId="0B597E06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4D53A48C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06211DB" w14:textId="0B4877EA" w:rsidR="009B54DC" w:rsidRPr="009B54DC" w:rsidRDefault="009B54DC" w:rsidP="009B54DC">
            <w:pPr>
              <w:spacing w:after="60"/>
            </w:pPr>
          </w:p>
        </w:tc>
      </w:tr>
      <w:tr w:rsidR="009B54DC" w:rsidRPr="009B54DC" w14:paraId="4F309502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CDC6C39" w14:textId="71E57864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17A243A3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5D14073" w14:textId="0344650E" w:rsidR="009B54DC" w:rsidRPr="009B54DC" w:rsidRDefault="009B54DC" w:rsidP="009B54DC">
            <w:pPr>
              <w:spacing w:after="60"/>
            </w:pPr>
          </w:p>
        </w:tc>
      </w:tr>
    </w:tbl>
    <w:tbl>
      <w:tblPr>
        <w:tblStyle w:val="TableGridLight"/>
        <w:tblpPr w:leftFromText="180" w:rightFromText="180" w:vertAnchor="text" w:horzAnchor="page" w:tblpX="6999" w:tblpY="94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525E262B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47097F1C" w14:textId="45962DB4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5844DE21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0EB2707" w14:textId="50A6E5FB" w:rsidR="009B54DC" w:rsidRPr="009B54DC" w:rsidRDefault="009B54DC" w:rsidP="009B54DC">
            <w:pPr>
              <w:spacing w:after="60"/>
            </w:pPr>
          </w:p>
        </w:tc>
      </w:tr>
      <w:tr w:rsidR="009B54DC" w:rsidRPr="009B54DC" w14:paraId="5FDFAB11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50A86BB" w14:textId="35699820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3A4BC696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2B2A40A" w14:textId="58FC0F8D" w:rsidR="009B54DC" w:rsidRPr="009B54DC" w:rsidRDefault="009B54DC" w:rsidP="009B54DC">
            <w:pPr>
              <w:spacing w:after="60"/>
            </w:pPr>
          </w:p>
        </w:tc>
      </w:tr>
    </w:tbl>
    <w:tbl>
      <w:tblPr>
        <w:tblStyle w:val="TableGridLight"/>
        <w:tblpPr w:leftFromText="180" w:rightFromText="180" w:vertAnchor="text" w:horzAnchor="page" w:tblpX="6999" w:tblpY="124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9B54DC" w:rsidRPr="009B54DC" w14:paraId="234AA8A0" w14:textId="77777777" w:rsidTr="008B3AE4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080E2FC1" w14:textId="31675CF4" w:rsidR="009B54DC" w:rsidRPr="009B54DC" w:rsidRDefault="009B54DC" w:rsidP="009B54DC">
            <w:pPr>
              <w:spacing w:after="40"/>
              <w:contextualSpacing/>
              <w:jc w:val="center"/>
              <w:outlineLvl w:val="0"/>
              <w:rPr>
                <w:rFonts w:asciiTheme="majorHAnsi" w:hAnsiTheme="majorHAnsi"/>
                <w:bCs/>
                <w:caps/>
                <w:color w:val="FFFFFF" w:themeColor="background1"/>
                <w:sz w:val="22"/>
              </w:rPr>
            </w:pPr>
          </w:p>
        </w:tc>
      </w:tr>
      <w:tr w:rsidR="009B54DC" w:rsidRPr="009B54DC" w14:paraId="18683CFA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233CDBB" w14:textId="3B9E2FC7" w:rsidR="009B54DC" w:rsidRPr="009B54DC" w:rsidRDefault="009B54DC" w:rsidP="009B54DC">
            <w:pPr>
              <w:spacing w:after="60"/>
            </w:pPr>
            <w:r w:rsidRPr="009B54DC">
              <w:t xml:space="preserve"> </w:t>
            </w:r>
          </w:p>
        </w:tc>
      </w:tr>
      <w:tr w:rsidR="009B54DC" w:rsidRPr="009B54DC" w14:paraId="52FB0FE7" w14:textId="77777777" w:rsidTr="008B3AE4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1F80595" w14:textId="52EA4165" w:rsidR="009B54DC" w:rsidRPr="009B54DC" w:rsidRDefault="009B54DC" w:rsidP="009B54DC">
            <w:pPr>
              <w:spacing w:before="40" w:after="40"/>
            </w:pPr>
          </w:p>
        </w:tc>
      </w:tr>
      <w:tr w:rsidR="009B54DC" w:rsidRPr="009B54DC" w14:paraId="385830C1" w14:textId="77777777" w:rsidTr="008B3AE4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49DE49E" w14:textId="419D2B2A" w:rsidR="009B54DC" w:rsidRPr="009B54DC" w:rsidRDefault="009B54DC" w:rsidP="009B54DC">
            <w:pPr>
              <w:spacing w:after="60"/>
            </w:pPr>
          </w:p>
        </w:tc>
      </w:tr>
    </w:tbl>
    <w:p w14:paraId="6EDC2310" w14:textId="2A532E29" w:rsidR="00E628E0" w:rsidRPr="00533DF3" w:rsidRDefault="009B54DC" w:rsidP="0085455A">
      <w:pPr>
        <w:pStyle w:val="Title"/>
        <w:tabs>
          <w:tab w:val="left" w:pos="7768"/>
        </w:tabs>
        <w:spacing w:before="0" w:after="0"/>
        <w:rPr>
          <w:b/>
        </w:rPr>
      </w:pPr>
      <w:r w:rsidRPr="009B54DC">
        <w:rPr>
          <w:rFonts w:cs="Times New Roman"/>
          <w:b/>
          <w:noProof/>
          <w:color w:val="111111" w:themeColor="text1"/>
          <w:spacing w:val="0"/>
          <w:sz w:val="24"/>
          <w:szCs w:val="22"/>
        </w:rPr>
        <mc:AlternateContent>
          <mc:Choice Requires="wps">
            <w:drawing>
              <wp:inline distT="0" distB="0" distL="0" distR="0" wp14:anchorId="541EB0C3" wp14:editId="387008D3">
                <wp:extent cx="927279" cy="10032642"/>
                <wp:effectExtent l="0" t="0" r="6350" b="6985"/>
                <wp:docPr id="738387292" name="Rectangle 738387292" descr="Blue rectangle with text that reads Emergency Contact Li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79" cy="10032642"/>
                        </a:xfrm>
                        <a:prstGeom prst="rect">
                          <a:avLst/>
                        </a:prstGeom>
                        <a:solidFill>
                          <a:srgbClr val="1C9AAA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C1D5025" w14:textId="77777777" w:rsidR="009B54DC" w:rsidRPr="00533DF3" w:rsidRDefault="009B54DC" w:rsidP="009B54DC">
                            <w:pPr>
                              <w:pStyle w:val="side-title"/>
                            </w:pPr>
                            <w:r>
                              <w:t>PMBS</w:t>
                            </w:r>
                            <w:r w:rsidRPr="00533DF3">
                              <w:t xml:space="preserve"> CONTACT LIST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EB0C3" id="Rectangle 738387292" o:spid="_x0000_s1027" alt="Blue rectangle with text that reads Emergency Contact List" style="width:73pt;height:78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" fillcolor="#15747f" stroked="f" strokeweight="2pt">
                <v:textbox style="layout-flow:vertical;mso-layout-flow-alt:bottom-to-top" inset="0,0,0,0">
                  <w:txbxContent>
                    <w:p w14:paraId="5C1D5025" w14:textId="77777777" w:rsidR="009B54DC" w:rsidRPr="00533DF3" w:rsidRDefault="009B54DC" w:rsidP="009B54DC">
                      <w:pPr>
                        <w:pStyle w:val="side-title"/>
                      </w:pPr>
                      <w:r>
                        <w:t>PMBS</w:t>
                      </w:r>
                      <w:r w:rsidRPr="00533DF3">
                        <w:t xml:space="preserve"> CONTACT LIST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E566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37998" wp14:editId="6E4ABFCB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927100" cy="10032365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10032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4BAD8" w14:textId="40D88E3F" w:rsidR="00E56615" w:rsidRPr="00533DF3" w:rsidRDefault="00A57F2F" w:rsidP="00E56615">
                            <w:pPr>
                              <w:pStyle w:val="side-title"/>
                              <w:jc w:val="left"/>
                            </w:pP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begin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 xml:space="preserve"> INCLUDEPICTURE  "cid:ec457eda-947e-49db-a48e-3b8ffcd9a67a" \* MERGEFORMATINET </w:instrText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separate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begin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 xml:space="preserve"> INCLUDEPICTURE  "cid:ec457eda-947e-49db-a48e-3b8ffcd9a67a" \* MERGEFORMATINET </w:instrText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separate"/>
                            </w:r>
                            <w:r w:rsidR="00ED470E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begin"/>
                            </w:r>
                            <w:r w:rsidR="00ED470E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 xml:space="preserve"> INCLUDEPICTURE  "cid:ec457eda-947e-49db-a48e-3b8ffcd9a67a" \* MERGEFORMATINET </w:instrText>
                            </w:r>
                            <w:r w:rsidR="00ED470E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separate"/>
                            </w:r>
                            <w:r w:rsidR="00A325C1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begin"/>
                            </w:r>
                            <w:r w:rsidR="00A325C1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 xml:space="preserve"> </w:instrText>
                            </w:r>
                            <w:r w:rsidR="00A325C1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>INCLUDEPICTURE  "cid:ec457eda-947e-49db-a48e-3b8ffcd9a67a" \* MERGEFORMATINET</w:instrText>
                            </w:r>
                            <w:r w:rsidR="00A325C1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instrText xml:space="preserve"> </w:instrText>
                            </w:r>
                            <w:r w:rsidR="00A325C1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separate"/>
                            </w:r>
                            <w:r w:rsidR="00A325C1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pict w14:anchorId="02BC2B40">
                                <v:shape id="_x0000_i1027" type="#_x0000_t75" style="width:40.45pt;height:46.9pt;visibility:visible">
                                  <v:imagedata r:id="rId7" r:href="rId8"/>
                                </v:shape>
                              </w:pict>
                            </w:r>
                            <w:r w:rsidR="00A325C1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end"/>
                            </w:r>
                            <w:r w:rsidR="00ED470E"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end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end"/>
                            </w:r>
                            <w:r>
                              <w:rPr>
                                <w:rFonts w:eastAsia="Times New Roman"/>
                                <w:noProof/>
                                <w:color w:val="0C64C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5379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12pt;margin-top:12pt;width:73pt;height:78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" filled="f" stroked="f" strokeweight=".5pt">
                <v:textbox>
                  <w:txbxContent>
                    <w:p w14:paraId="7EF4BAD8" w14:textId="40D88E3F" w:rsidR="00E56615" w:rsidRPr="00533DF3" w:rsidRDefault="00F450AA" w:rsidP="00E56615">
                      <w:pPr>
                        <w:pStyle w:val="side-title"/>
                        <w:jc w:val="left"/>
                      </w:pPr>
                      <w:r w:rsidRPr="00F450AA">
                        <w:rPr>
                          <w:rFonts w:eastAsia="Times New Roman"/>
                          <w:noProof/>
                          <w:color w:val="0C64C0"/>
                        </w:rPr>
                        <w:pict w14:anchorId="02BC2B40">
                          <v:shape id="_x0000_i1026" type="#_x0000_t75" style="width:40.5pt;height:47.25pt;visibility:visible">
                            <v:imagedata r:id="rId9" r:href="rId10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sectPr w:rsidR="00E628E0" w:rsidRPr="00533DF3" w:rsidSect="0085455A">
      <w:pgSz w:w="12240" w:h="15840" w:code="1"/>
      <w:pgMar w:top="0" w:right="0" w:bottom="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84F6" w14:textId="77777777" w:rsidR="0075561E" w:rsidRDefault="0075561E">
      <w:pPr>
        <w:spacing w:before="0" w:after="0"/>
      </w:pPr>
      <w:r>
        <w:separator/>
      </w:r>
    </w:p>
  </w:endnote>
  <w:endnote w:type="continuationSeparator" w:id="0">
    <w:p w14:paraId="3D9FEA17" w14:textId="77777777" w:rsidR="0075561E" w:rsidRDefault="007556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9041" w14:textId="77777777" w:rsidR="0075561E" w:rsidRDefault="0075561E">
      <w:pPr>
        <w:spacing w:before="0" w:after="0"/>
      </w:pPr>
      <w:r>
        <w:separator/>
      </w:r>
    </w:p>
  </w:footnote>
  <w:footnote w:type="continuationSeparator" w:id="0">
    <w:p w14:paraId="649AD944" w14:textId="77777777" w:rsidR="0075561E" w:rsidRDefault="0075561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45pt;height:46.9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DBA0F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1EA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4A7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48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52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EED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062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F60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120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2651E7"/>
    <w:multiLevelType w:val="hybridMultilevel"/>
    <w:tmpl w:val="B358C04C"/>
    <w:lvl w:ilvl="0" w:tplc="B70A72BA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C3CE701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A4024DA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F3EE9E3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4EA0C48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5" w:tplc="4C166D5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6" w:tplc="4ABA481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DE3C44EC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8" w:tplc="7AA82332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</w:abstractNum>
  <w:num w:numId="1" w16cid:durableId="1643385588">
    <w:abstractNumId w:val="9"/>
  </w:num>
  <w:num w:numId="2" w16cid:durableId="1616793886">
    <w:abstractNumId w:val="7"/>
  </w:num>
  <w:num w:numId="3" w16cid:durableId="915358984">
    <w:abstractNumId w:val="6"/>
  </w:num>
  <w:num w:numId="4" w16cid:durableId="2023583693">
    <w:abstractNumId w:val="5"/>
  </w:num>
  <w:num w:numId="5" w16cid:durableId="946734675">
    <w:abstractNumId w:val="4"/>
  </w:num>
  <w:num w:numId="6" w16cid:durableId="1160195140">
    <w:abstractNumId w:val="8"/>
  </w:num>
  <w:num w:numId="7" w16cid:durableId="1739017056">
    <w:abstractNumId w:val="3"/>
  </w:num>
  <w:num w:numId="8" w16cid:durableId="1117870264">
    <w:abstractNumId w:val="2"/>
  </w:num>
  <w:num w:numId="9" w16cid:durableId="1458523737">
    <w:abstractNumId w:val="1"/>
  </w:num>
  <w:num w:numId="10" w16cid:durableId="1059285606">
    <w:abstractNumId w:val="0"/>
  </w:num>
  <w:num w:numId="11" w16cid:durableId="1567374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CB"/>
    <w:rsid w:val="000027A4"/>
    <w:rsid w:val="0000401C"/>
    <w:rsid w:val="00013113"/>
    <w:rsid w:val="00017676"/>
    <w:rsid w:val="00027C1C"/>
    <w:rsid w:val="00033322"/>
    <w:rsid w:val="00042A27"/>
    <w:rsid w:val="00074C73"/>
    <w:rsid w:val="0008687D"/>
    <w:rsid w:val="000B2548"/>
    <w:rsid w:val="000D3DF8"/>
    <w:rsid w:val="000E0873"/>
    <w:rsid w:val="000E6817"/>
    <w:rsid w:val="00121973"/>
    <w:rsid w:val="001B338A"/>
    <w:rsid w:val="001C19CB"/>
    <w:rsid w:val="00204125"/>
    <w:rsid w:val="00231004"/>
    <w:rsid w:val="0024112E"/>
    <w:rsid w:val="00241ADC"/>
    <w:rsid w:val="0027150F"/>
    <w:rsid w:val="002D2A12"/>
    <w:rsid w:val="003116CD"/>
    <w:rsid w:val="00326FBC"/>
    <w:rsid w:val="00371679"/>
    <w:rsid w:val="003A3A13"/>
    <w:rsid w:val="003F2439"/>
    <w:rsid w:val="0043587A"/>
    <w:rsid w:val="0049357A"/>
    <w:rsid w:val="004B46FD"/>
    <w:rsid w:val="004B53F0"/>
    <w:rsid w:val="00533DF3"/>
    <w:rsid w:val="005844C5"/>
    <w:rsid w:val="005F5350"/>
    <w:rsid w:val="006938DD"/>
    <w:rsid w:val="006C5398"/>
    <w:rsid w:val="0075561E"/>
    <w:rsid w:val="007D4218"/>
    <w:rsid w:val="0085455A"/>
    <w:rsid w:val="00891131"/>
    <w:rsid w:val="008935DF"/>
    <w:rsid w:val="008C139E"/>
    <w:rsid w:val="008D36CD"/>
    <w:rsid w:val="008E019F"/>
    <w:rsid w:val="008E2F02"/>
    <w:rsid w:val="008F06B5"/>
    <w:rsid w:val="0096348C"/>
    <w:rsid w:val="0096643F"/>
    <w:rsid w:val="009846AE"/>
    <w:rsid w:val="00984BDF"/>
    <w:rsid w:val="009B54DC"/>
    <w:rsid w:val="009D5DD1"/>
    <w:rsid w:val="009E2D55"/>
    <w:rsid w:val="00A25754"/>
    <w:rsid w:val="00A325C1"/>
    <w:rsid w:val="00A57F2F"/>
    <w:rsid w:val="00A65A5D"/>
    <w:rsid w:val="00AA74B6"/>
    <w:rsid w:val="00AB3B1B"/>
    <w:rsid w:val="00AB7978"/>
    <w:rsid w:val="00AC0E72"/>
    <w:rsid w:val="00AC7FEB"/>
    <w:rsid w:val="00AD7751"/>
    <w:rsid w:val="00AE7764"/>
    <w:rsid w:val="00B07086"/>
    <w:rsid w:val="00B71BFC"/>
    <w:rsid w:val="00C768B6"/>
    <w:rsid w:val="00C81ADF"/>
    <w:rsid w:val="00CD3B2B"/>
    <w:rsid w:val="00D338EA"/>
    <w:rsid w:val="00D457EE"/>
    <w:rsid w:val="00D5377C"/>
    <w:rsid w:val="00E016F2"/>
    <w:rsid w:val="00E56615"/>
    <w:rsid w:val="00E628E0"/>
    <w:rsid w:val="00E90574"/>
    <w:rsid w:val="00E96513"/>
    <w:rsid w:val="00EA239C"/>
    <w:rsid w:val="00EC0C12"/>
    <w:rsid w:val="00ED470E"/>
    <w:rsid w:val="00F018B8"/>
    <w:rsid w:val="00F37683"/>
    <w:rsid w:val="00F450AA"/>
    <w:rsid w:val="00FB48CF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63D273B"/>
  <w15:docId w15:val="{70D3FB66-169C-4B47-AA78-CDE80879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111111" w:themeColor="text1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3F"/>
    <w:rPr>
      <w:b/>
      <w:sz w:val="24"/>
    </w:rPr>
  </w:style>
  <w:style w:type="paragraph" w:styleId="Heading1">
    <w:name w:val="heading 1"/>
    <w:basedOn w:val="Normal"/>
    <w:link w:val="Heading1Char"/>
    <w:uiPriority w:val="9"/>
    <w:qFormat/>
    <w:rsid w:val="003A3A13"/>
    <w:pPr>
      <w:framePr w:hSpace="180" w:wrap="around" w:vAnchor="text" w:hAnchor="page" w:x="2273" w:y="528"/>
      <w:spacing w:after="0"/>
      <w:contextualSpacing/>
      <w:jc w:val="center"/>
      <w:outlineLvl w:val="0"/>
    </w:pPr>
    <w:rPr>
      <w:rFonts w:asciiTheme="majorHAnsi" w:hAnsiTheme="majorHAnsi"/>
      <w:b w:val="0"/>
      <w:caps/>
      <w:color w:val="FFFFFF" w:themeColor="background1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A6B13" w:themeColor="accent1" w:themeShade="80"/>
      <w:sz w:val="20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21973"/>
    <w:pPr>
      <w:outlineLvl w:val="2"/>
    </w:pPr>
    <w:rPr>
      <w:rFonts w:asciiTheme="majorHAnsi" w:eastAsiaTheme="majorEastAsia" w:hAnsiTheme="majorHAnsi"/>
      <w:b w:val="0"/>
      <w:color w:val="7A6B13" w:themeColor="accent1" w:themeShade="80"/>
      <w:spacing w:val="2"/>
      <w:sz w:val="20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A6B13" w:themeColor="accent1" w:themeShade="8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9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A6B13" w:themeColor="accent4" w:themeShade="80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21973"/>
    <w:pPr>
      <w:shd w:val="clear" w:color="FFFF00" w:fill="auto"/>
      <w:spacing w:after="360"/>
    </w:pPr>
    <w:rPr>
      <w:rFonts w:cs="Arial"/>
      <w:b w:val="0"/>
      <w:color w:val="7A6B13" w:themeColor="accent1" w:themeShade="80"/>
      <w:spacing w:val="4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1" w:themeShade="80"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sid w:val="00121973"/>
    <w:rPr>
      <w:rFonts w:asciiTheme="majorHAnsi" w:eastAsiaTheme="majorEastAsia" w:hAnsiTheme="majorHAnsi" w:cstheme="majorBidi"/>
      <w:b/>
      <w:i/>
      <w:iCs/>
      <w:color w:val="7A6B13" w:themeColor="accent1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4" w:themeShade="8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3A13"/>
    <w:rPr>
      <w:rFonts w:asciiTheme="majorHAnsi" w:hAnsiTheme="majorHAnsi"/>
      <w:caps/>
      <w:color w:val="FFFFFF" w:themeColor="background1"/>
    </w:rPr>
  </w:style>
  <w:style w:type="table" w:styleId="GridTable2-Accent1">
    <w:name w:val="Grid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ECDE88" w:themeColor="accent1" w:themeTint="99"/>
        <w:bottom w:val="single" w:sz="2" w:space="0" w:color="ECDE88" w:themeColor="accent1" w:themeTint="99"/>
        <w:insideH w:val="single" w:sz="2" w:space="0" w:color="ECDE88" w:themeColor="accent1" w:themeTint="99"/>
        <w:insideV w:val="single" w:sz="2" w:space="0" w:color="ECDE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DE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DE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D7" w:themeFill="accent1" w:themeFillTint="33"/>
      </w:tcPr>
    </w:tblStylePr>
    <w:tblStylePr w:type="band1Horz">
      <w:tblPr/>
      <w:tcPr>
        <w:shd w:val="clear" w:color="auto" w:fill="F8F4D7" w:themeFill="accent1" w:themeFillTint="33"/>
      </w:tcPr>
    </w:tblStylePr>
  </w:style>
  <w:style w:type="paragraph" w:customStyle="1" w:styleId="side-title">
    <w:name w:val="side-title"/>
    <w:basedOn w:val="Normal"/>
    <w:link w:val="side-titleChar"/>
    <w:qFormat/>
    <w:rsid w:val="00533DF3"/>
    <w:pPr>
      <w:spacing w:before="200" w:after="200"/>
      <w:jc w:val="center"/>
    </w:pPr>
    <w:rPr>
      <w:rFonts w:asciiTheme="majorHAnsi" w:eastAsiaTheme="minorHAnsi" w:hAnsiTheme="majorHAnsi" w:cstheme="minorBidi"/>
      <w:b w:val="0"/>
      <w:color w:val="F2F2F2" w:themeColor="background2" w:themeShade="F2"/>
      <w:spacing w:val="20"/>
      <w:sz w:val="96"/>
      <w:szCs w:val="180"/>
      <w:lang w:bidi="en-US"/>
    </w:rPr>
  </w:style>
  <w:style w:type="character" w:customStyle="1" w:styleId="side-titleChar">
    <w:name w:val="side-title Char"/>
    <w:basedOn w:val="DefaultParagraphFont"/>
    <w:link w:val="side-title"/>
    <w:rsid w:val="00533DF3"/>
    <w:rPr>
      <w:rFonts w:asciiTheme="majorHAnsi" w:eastAsiaTheme="minorHAnsi" w:hAnsiTheme="majorHAnsi" w:cstheme="minorBidi"/>
      <w:color w:val="F2F2F2" w:themeColor="background2" w:themeShade="F2"/>
      <w:spacing w:val="20"/>
      <w:sz w:val="96"/>
      <w:szCs w:val="180"/>
      <w:lang w:bidi="en-US"/>
    </w:rPr>
  </w:style>
  <w:style w:type="paragraph" w:customStyle="1" w:styleId="Content">
    <w:name w:val="Content"/>
    <w:basedOn w:val="Normal"/>
    <w:link w:val="ContentChar"/>
    <w:qFormat/>
    <w:rsid w:val="00533DF3"/>
    <w:pPr>
      <w:framePr w:hSpace="180" w:wrap="around" w:vAnchor="text" w:hAnchor="page" w:x="2273" w:y="955"/>
      <w:spacing w:before="40" w:after="40"/>
    </w:pPr>
    <w:rPr>
      <w:b w:val="0"/>
    </w:rPr>
  </w:style>
  <w:style w:type="character" w:customStyle="1" w:styleId="ContentChar">
    <w:name w:val="Content Char"/>
    <w:basedOn w:val="DefaultParagraphFont"/>
    <w:link w:val="Content"/>
    <w:rsid w:val="00533DF3"/>
    <w:rPr>
      <w:sz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1973"/>
    <w:rPr>
      <w:i/>
      <w:iCs/>
      <w:color w:val="7A6B1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1973"/>
    <w:pPr>
      <w:pBdr>
        <w:top w:val="single" w:sz="4" w:space="10" w:color="7A6B13" w:themeColor="accent1" w:themeShade="80"/>
        <w:bottom w:val="single" w:sz="4" w:space="10" w:color="7A6B13" w:themeColor="accent1" w:themeShade="80"/>
      </w:pBdr>
      <w:spacing w:before="360" w:after="360"/>
      <w:ind w:left="864" w:right="864"/>
      <w:jc w:val="center"/>
    </w:pPr>
    <w:rPr>
      <w:i/>
      <w:iCs/>
      <w:color w:val="7A6B1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1973"/>
    <w:rPr>
      <w:b/>
      <w:i/>
      <w:iCs/>
      <w:color w:val="7A6B13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1973"/>
    <w:rPr>
      <w:b/>
      <w:bCs/>
      <w:caps w:val="0"/>
      <w:smallCaps/>
      <w:color w:val="7A6B13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973"/>
    <w:pPr>
      <w:keepNext/>
      <w:keepLines/>
      <w:framePr w:hSpace="0" w:wrap="auto" w:vAnchor="margin" w:hAnchor="text" w:xAlign="left" w:yAlign="inline"/>
      <w:spacing w:before="240"/>
      <w:contextualSpacing w:val="0"/>
      <w:jc w:val="left"/>
      <w:outlineLvl w:val="9"/>
    </w:pPr>
    <w:rPr>
      <w:rFonts w:eastAsiaTheme="majorEastAsia" w:cstheme="majorBidi"/>
      <w:b/>
      <w:caps w:val="0"/>
      <w:color w:val="7A6B13" w:themeColor="accent1" w:themeShade="80"/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21973"/>
    <w:pPr>
      <w:pBdr>
        <w:top w:val="single" w:sz="2" w:space="10" w:color="7A6B13" w:themeColor="accent1" w:themeShade="80"/>
        <w:left w:val="single" w:sz="2" w:space="10" w:color="7A6B13" w:themeColor="accent1" w:themeShade="80"/>
        <w:bottom w:val="single" w:sz="2" w:space="10" w:color="7A6B13" w:themeColor="accent1" w:themeShade="80"/>
        <w:right w:val="single" w:sz="2" w:space="10" w:color="7A6B13" w:themeColor="accent1" w:themeShade="80"/>
      </w:pBdr>
      <w:ind w:left="1152" w:right="1152"/>
    </w:pPr>
    <w:rPr>
      <w:rFonts w:cstheme="minorBidi"/>
      <w:i/>
      <w:iCs/>
      <w:color w:val="7A6B13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121973"/>
    <w:rPr>
      <w:color w:val="15727F" w:themeColor="accent2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21973"/>
    <w:rPr>
      <w:color w:val="A30101" w:themeColor="accent3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973"/>
    <w:rPr>
      <w:color w:val="4C4C4C" w:themeColor="text1" w:themeTint="BF"/>
      <w:shd w:val="clear" w:color="auto" w:fill="E1DFDD"/>
    </w:rPr>
  </w:style>
  <w:style w:type="character" w:styleId="Emphasis">
    <w:name w:val="Emphasis"/>
    <w:basedOn w:val="DefaultParagraphFont"/>
    <w:uiPriority w:val="20"/>
    <w:unhideWhenUsed/>
    <w:qFormat/>
    <w:rsid w:val="0096643F"/>
    <w:rPr>
      <w:iCs/>
      <w:color w:val="A30101" w:themeColor="accent3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c457eda-947e-49db-a48e-3b8ffcd9a67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ec457eda-947e-49db-a48e-3b8ffcd9a67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campbell\AppData\Roaming\Microsoft\Templates\Emergency%20contact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BC2195FC944009780C5CF2F5F1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C45A-F752-4306-AAFD-1E7B8698BCEB}"/>
      </w:docPartPr>
      <w:docPartBody>
        <w:p w:rsidR="00922879" w:rsidRDefault="00F83CFE" w:rsidP="00F83CFE">
          <w:pPr>
            <w:pStyle w:val="FC3BC2195FC944009780C5CF2F5F1EFD"/>
          </w:pPr>
          <w:r>
            <w:t>Alternate 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30"/>
    <w:rsid w:val="00117B30"/>
    <w:rsid w:val="00372E34"/>
    <w:rsid w:val="005844C5"/>
    <w:rsid w:val="006C5398"/>
    <w:rsid w:val="00922879"/>
    <w:rsid w:val="00AC7FEB"/>
    <w:rsid w:val="00B23CF1"/>
    <w:rsid w:val="00E90574"/>
    <w:rsid w:val="00EA239C"/>
    <w:rsid w:val="00F24E6A"/>
    <w:rsid w:val="00F8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framePr w:hSpace="180" w:wrap="around" w:vAnchor="text" w:hAnchor="page" w:x="2273" w:y="528"/>
      <w:spacing w:before="60" w:after="0" w:line="240" w:lineRule="auto"/>
      <w:contextualSpacing/>
      <w:jc w:val="center"/>
      <w:outlineLvl w:val="0"/>
    </w:pPr>
    <w:rPr>
      <w:rFonts w:asciiTheme="majorHAnsi" w:hAnsiTheme="majorHAnsi" w:cs="Times New Roman"/>
      <w:caps/>
      <w:color w:val="FFFFFF" w:themeColor="background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D4B8D09D144156A1DADE46C192A45F">
    <w:name w:val="36D4B8D09D144156A1DADE46C192A45F"/>
  </w:style>
  <w:style w:type="paragraph" w:customStyle="1" w:styleId="FC3BC2195FC944009780C5CF2F5F1EFD">
    <w:name w:val="FC3BC2195FC944009780C5CF2F5F1EFD"/>
    <w:rsid w:val="00F83CFE"/>
    <w:pPr>
      <w:spacing w:line="278" w:lineRule="auto"/>
    </w:pPr>
    <w:rPr>
      <w:sz w:val="24"/>
      <w:szCs w:val="24"/>
    </w:rPr>
  </w:style>
  <w:style w:type="paragraph" w:customStyle="1" w:styleId="B5089155AF9D42639BEB0F8D385ECA36">
    <w:name w:val="B5089155AF9D42639BEB0F8D385ECA36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aps/>
      <w:color w:val="FFFFFF" w:themeColor="background1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111111"/>
      </a:dk1>
      <a:lt1>
        <a:srgbClr val="FFFFFF"/>
      </a:lt1>
      <a:dk2>
        <a:srgbClr val="2D3047"/>
      </a:dk2>
      <a:lt2>
        <a:srgbClr val="FFFFFF"/>
      </a:lt2>
      <a:accent1>
        <a:srgbClr val="E0C93A"/>
      </a:accent1>
      <a:accent2>
        <a:srgbClr val="1C9AAA"/>
      </a:accent2>
      <a:accent3>
        <a:srgbClr val="FE4A49"/>
      </a:accent3>
      <a:accent4>
        <a:srgbClr val="E0C93A"/>
      </a:accent4>
      <a:accent5>
        <a:srgbClr val="1C9AAA"/>
      </a:accent5>
      <a:accent6>
        <a:srgbClr val="FE4A49"/>
      </a:accent6>
      <a:hlink>
        <a:srgbClr val="4CD0E2"/>
      </a:hlink>
      <a:folHlink>
        <a:srgbClr val="4CD0E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 contact list.dotx</Template>
  <TotalTime>44</TotalTime>
  <Pages>2</Pages>
  <Words>120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Pat</dc:creator>
  <cp:keywords/>
  <dc:description/>
  <cp:lastModifiedBy>Blackwelder, Stephanie</cp:lastModifiedBy>
  <cp:revision>38</cp:revision>
  <dcterms:created xsi:type="dcterms:W3CDTF">2024-07-31T19:03:00Z</dcterms:created>
  <dcterms:modified xsi:type="dcterms:W3CDTF">2026-02-06T17:42:00Z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